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C048FE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DE5E96" w:rsidP="008859E8">
      <w:pPr>
        <w:jc w:val="center"/>
      </w:pPr>
      <w:r w:rsidRPr="00DE5E96">
        <w:t>от 09.04.2025  № 78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0E7BFB" w:rsidRPr="000E7BFB" w:rsidRDefault="000E7BFB" w:rsidP="000E7BFB">
      <w:pPr>
        <w:snapToGrid/>
        <w:jc w:val="center"/>
      </w:pPr>
      <w:r w:rsidRPr="000E7BFB">
        <w:t>О внесении изменений в постановление Губернатора Новосибирской области от</w:t>
      </w:r>
      <w:r>
        <w:t> 25.04.2017 № 86</w:t>
      </w:r>
    </w:p>
    <w:p w:rsidR="000E7BFB" w:rsidRPr="000E7BFB" w:rsidRDefault="000E7BFB" w:rsidP="000E7BFB">
      <w:pPr>
        <w:snapToGrid/>
        <w:jc w:val="center"/>
      </w:pPr>
    </w:p>
    <w:p w:rsidR="000E7BFB" w:rsidRPr="000E7BFB" w:rsidRDefault="000E7BFB" w:rsidP="000E7BFB">
      <w:pPr>
        <w:snapToGrid/>
        <w:jc w:val="center"/>
      </w:pPr>
    </w:p>
    <w:p w:rsidR="000E7BFB" w:rsidRPr="000E7BFB" w:rsidRDefault="000E7BFB" w:rsidP="000E7BFB">
      <w:pPr>
        <w:snapToGrid/>
        <w:ind w:firstLine="709"/>
        <w:jc w:val="both"/>
      </w:pPr>
      <w:r w:rsidRPr="000E7BFB"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</w:t>
      </w:r>
      <w:proofErr w:type="gramStart"/>
      <w:r w:rsidRPr="000E7BFB">
        <w:t xml:space="preserve">области </w:t>
      </w:r>
      <w:r>
        <w:t xml:space="preserve"> </w:t>
      </w:r>
      <w:r w:rsidRPr="000E7BFB">
        <w:rPr>
          <w:b/>
        </w:rPr>
        <w:t>п</w:t>
      </w:r>
      <w:proofErr w:type="gramEnd"/>
      <w:r w:rsidRPr="000E7BFB">
        <w:rPr>
          <w:b/>
        </w:rPr>
        <w:t> о с т а н о в л я ю</w:t>
      </w:r>
      <w:r w:rsidRPr="000E7BFB">
        <w:t>:</w:t>
      </w:r>
    </w:p>
    <w:p w:rsidR="000E7BFB" w:rsidRPr="000E7BFB" w:rsidRDefault="000E7BFB" w:rsidP="000E7BFB">
      <w:pPr>
        <w:snapToGrid/>
        <w:ind w:firstLine="709"/>
        <w:jc w:val="both"/>
      </w:pPr>
      <w:r w:rsidRPr="000E7BFB">
        <w:t>Внести в постановление Губернатора Новосибирской области от</w:t>
      </w:r>
      <w:r>
        <w:t> </w:t>
      </w:r>
      <w:r w:rsidRPr="000E7BFB">
        <w:t>25.04.2017 №</w:t>
      </w:r>
      <w:r>
        <w:t> </w:t>
      </w:r>
      <w:r w:rsidRPr="000E7BFB">
        <w:t>86 «</w:t>
      </w:r>
      <w:r w:rsidRPr="000E7BFB">
        <w:rPr>
          <w:bCs/>
        </w:rPr>
        <w:t>О создании мобильной приемной Губернатора Новосибирской области в</w:t>
      </w:r>
      <w:r>
        <w:rPr>
          <w:bCs/>
        </w:rPr>
        <w:t> </w:t>
      </w:r>
      <w:r w:rsidRPr="000E7BFB"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0E7BFB" w:rsidRPr="000E7BFB" w:rsidRDefault="000E7BFB" w:rsidP="000E7BFB">
      <w:pPr>
        <w:snapToGrid/>
        <w:ind w:firstLine="709"/>
        <w:jc w:val="both"/>
      </w:pPr>
      <w:r w:rsidRPr="000E7BFB">
        <w:t>1. В пункте 1 слова «приложению №</w:t>
      </w:r>
      <w:r>
        <w:t> </w:t>
      </w:r>
      <w:r w:rsidRPr="000E7BFB">
        <w:t>1» заменить словом «приложению».</w:t>
      </w:r>
    </w:p>
    <w:p w:rsidR="000E7BFB" w:rsidRPr="000E7BFB" w:rsidRDefault="000E7BFB" w:rsidP="000E7BFB">
      <w:pPr>
        <w:snapToGrid/>
        <w:ind w:firstLine="709"/>
        <w:jc w:val="both"/>
      </w:pPr>
      <w:r w:rsidRPr="000E7BFB">
        <w:t>2. Состав</w:t>
      </w:r>
      <w:r w:rsidRPr="000E7BFB">
        <w:rPr>
          <w:bCs/>
        </w:rPr>
        <w:t xml:space="preserve"> </w:t>
      </w:r>
      <w:r w:rsidRPr="000E7BFB">
        <w:t>мобильной приемной Губернатора Новосибирской области в</w:t>
      </w:r>
      <w:r>
        <w:t> </w:t>
      </w:r>
      <w:r w:rsidRPr="000E7BFB">
        <w:t xml:space="preserve"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изложить в редакции согласно </w:t>
      </w:r>
      <w:proofErr w:type="gramStart"/>
      <w:r w:rsidRPr="000E7BFB">
        <w:t>приложению</w:t>
      </w:r>
      <w:proofErr w:type="gramEnd"/>
      <w:r w:rsidRPr="000E7BFB">
        <w:t xml:space="preserve"> к настоящему постановлению.</w:t>
      </w:r>
    </w:p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975037">
      <w:pPr>
        <w:jc w:val="right"/>
      </w:pPr>
      <w:r>
        <w:t>А.А. Травников</w:t>
      </w:r>
    </w:p>
    <w:p w:rsidR="009C5998" w:rsidRDefault="009C5998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0E7BFB" w:rsidRPr="000E7BFB" w:rsidRDefault="000E7BFB" w:rsidP="000E7BFB">
      <w:pPr>
        <w:rPr>
          <w:sz w:val="20"/>
          <w:szCs w:val="20"/>
        </w:rPr>
      </w:pPr>
      <w:r w:rsidRPr="000E7BFB">
        <w:rPr>
          <w:sz w:val="20"/>
          <w:szCs w:val="20"/>
        </w:rPr>
        <w:t>И.Г. Баранов</w:t>
      </w:r>
    </w:p>
    <w:p w:rsidR="000E7BFB" w:rsidRPr="000E7BFB" w:rsidRDefault="000E7BFB" w:rsidP="000E7BFB">
      <w:pPr>
        <w:rPr>
          <w:sz w:val="20"/>
          <w:szCs w:val="20"/>
        </w:rPr>
      </w:pPr>
      <w:r w:rsidRPr="000E7BFB">
        <w:rPr>
          <w:sz w:val="20"/>
          <w:szCs w:val="20"/>
        </w:rPr>
        <w:t>228 68 78</w:t>
      </w:r>
    </w:p>
    <w:sectPr w:rsidR="000E7BFB" w:rsidRPr="000E7BFB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EA" w:rsidRDefault="004A7CEA">
      <w:r>
        <w:separator/>
      </w:r>
    </w:p>
  </w:endnote>
  <w:endnote w:type="continuationSeparator" w:id="0">
    <w:p w:rsidR="004A7CEA" w:rsidRDefault="004A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37" w:rsidRPr="00D334A3" w:rsidRDefault="00975037" w:rsidP="00975037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>ПГ</w:t>
    </w:r>
    <w:r w:rsidRPr="00D334A3">
      <w:rPr>
        <w:sz w:val="16"/>
        <w:szCs w:val="16"/>
      </w:rPr>
      <w:t>/0</w:t>
    </w:r>
    <w:r>
      <w:rPr>
        <w:sz w:val="16"/>
        <w:szCs w:val="16"/>
      </w:rPr>
      <w:t>4</w:t>
    </w:r>
    <w:r w:rsidRPr="00D334A3">
      <w:rPr>
        <w:sz w:val="16"/>
        <w:szCs w:val="16"/>
      </w:rPr>
      <w:t>/</w:t>
    </w:r>
    <w:r w:rsidR="000E7BFB">
      <w:rPr>
        <w:sz w:val="16"/>
        <w:szCs w:val="16"/>
      </w:rPr>
      <w:t>64308</w:t>
    </w:r>
    <w:r w:rsidRPr="00D334A3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8F912EE809B949C89B5B7F8195617892"/>
        </w:placeholder>
        <w:date w:fullDate="2025-04-0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E7BFB">
          <w:rPr>
            <w:sz w:val="16"/>
            <w:szCs w:val="16"/>
          </w:rPr>
          <w:t>08.04.2025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EA" w:rsidRDefault="004A7CEA">
      <w:r>
        <w:separator/>
      </w:r>
    </w:p>
  </w:footnote>
  <w:footnote w:type="continuationSeparator" w:id="0">
    <w:p w:rsidR="004A7CEA" w:rsidRDefault="004A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0E7BFB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E7BFB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A7CEA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037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524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5E96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912EE809B949C89B5B7F8195617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975BA-F257-4B3A-A2DF-4E1460291A0C}"/>
      </w:docPartPr>
      <w:docPartBody>
        <w:p w:rsidR="008C7ACE" w:rsidRDefault="005422AF" w:rsidP="005422AF">
          <w:pPr>
            <w:pStyle w:val="8F912EE809B949C89B5B7F8195617892"/>
          </w:pPr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F"/>
    <w:rsid w:val="005422AF"/>
    <w:rsid w:val="00823C31"/>
    <w:rsid w:val="008C7ACE"/>
    <w:rsid w:val="009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22AF"/>
    <w:rPr>
      <w:color w:val="808080"/>
    </w:rPr>
  </w:style>
  <w:style w:type="paragraph" w:customStyle="1" w:styleId="8F912EE809B949C89B5B7F8195617892">
    <w:name w:val="8F912EE809B949C89B5B7F8195617892"/>
    <w:rsid w:val="00542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FE9CB-46D1-4107-AD52-2AFE62C4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7</TotalTime>
  <Pages>1</Pages>
  <Words>154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6</cp:revision>
  <cp:lastPrinted>2013-04-29T10:33:00Z</cp:lastPrinted>
  <dcterms:created xsi:type="dcterms:W3CDTF">2023-02-07T03:00:00Z</dcterms:created>
  <dcterms:modified xsi:type="dcterms:W3CDTF">2025-04-09T07:33:00Z</dcterms:modified>
</cp:coreProperties>
</file>